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201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b/>
          <w:sz w:val="44"/>
          <w:szCs w:val="44"/>
        </w:rPr>
        <w:t>年重庆医科大学大学生社会实践</w:t>
      </w:r>
    </w:p>
    <w:p>
      <w:pPr>
        <w:spacing w:line="560" w:lineRule="exact"/>
        <w:jc w:val="center"/>
        <w:rPr>
          <w:rFonts w:ascii="宋体"/>
          <w:bCs/>
          <w:sz w:val="2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优秀团队候选名单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（共</w:t>
      </w:r>
      <w:r>
        <w:rPr>
          <w:rFonts w:hint="eastAsia" w:ascii="宋体" w:hAnsi="宋体"/>
          <w:bCs/>
          <w:sz w:val="24"/>
          <w:lang w:val="en-US" w:eastAsia="zh-CN"/>
        </w:rPr>
        <w:t>16</w:t>
      </w:r>
      <w:r>
        <w:rPr>
          <w:rFonts w:hint="eastAsia" w:ascii="宋体" w:hAnsi="宋体"/>
          <w:bCs/>
          <w:sz w:val="24"/>
        </w:rPr>
        <w:t>个）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</w:rPr>
      </w:pPr>
    </w:p>
    <w:tbl>
      <w:tblPr>
        <w:tblStyle w:val="7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温心医疗服务团队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“无微不至”国情社情观察团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“医行古镇”爱心医疗服务团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口腔医学院萌芽爱心医疗服务队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小蜜蜂爱心医疗服务团队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公共卫生与管理学院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2015级预防医学团支部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公共卫生与管理学院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手机移动医疗APP使用情况及使用意愿调查团队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公共卫生与管理学院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“急在身边”爱心医疗服务团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公共卫生与管理学院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医路调查团队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公共卫生与管理学院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二胎不孕不育调查团队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检验医学院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红日爱心医疗服务队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药学院“安全用药”科普知识宣讲团队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援藏服务队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青年学生志愿者协会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中国牙防基金会重庆地区暑期实践——重医口腔氟卫队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“中国梦儿院关爱行”医疗服务队</w:t>
            </w:r>
            <w:bookmarkStart w:id="0" w:name="_GoBack"/>
            <w:bookmarkEnd w:id="0"/>
          </w:p>
        </w:tc>
      </w:tr>
    </w:tbl>
    <w:p>
      <w:pPr>
        <w:spacing w:line="440" w:lineRule="exact"/>
        <w:rPr>
          <w:sz w:val="24"/>
        </w:rPr>
      </w:pP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346A7"/>
    <w:rsid w:val="000C12FE"/>
    <w:rsid w:val="00115E17"/>
    <w:rsid w:val="001E7635"/>
    <w:rsid w:val="001F23E4"/>
    <w:rsid w:val="002340CB"/>
    <w:rsid w:val="002D73F2"/>
    <w:rsid w:val="00471D36"/>
    <w:rsid w:val="008075B3"/>
    <w:rsid w:val="009A2D98"/>
    <w:rsid w:val="00B818AC"/>
    <w:rsid w:val="00B871BF"/>
    <w:rsid w:val="00BD6BA8"/>
    <w:rsid w:val="00DB757C"/>
    <w:rsid w:val="01774E31"/>
    <w:rsid w:val="069141E7"/>
    <w:rsid w:val="073A3A32"/>
    <w:rsid w:val="17CE3B4E"/>
    <w:rsid w:val="19643DC7"/>
    <w:rsid w:val="1E360EAB"/>
    <w:rsid w:val="1E9B400E"/>
    <w:rsid w:val="2C3A5D28"/>
    <w:rsid w:val="303436F1"/>
    <w:rsid w:val="35F55399"/>
    <w:rsid w:val="3D732705"/>
    <w:rsid w:val="534342B3"/>
    <w:rsid w:val="61C65B5B"/>
    <w:rsid w:val="623346A7"/>
    <w:rsid w:val="6383031A"/>
    <w:rsid w:val="69227CF2"/>
    <w:rsid w:val="6A8959FD"/>
    <w:rsid w:val="6B5116AD"/>
    <w:rsid w:val="6D910FC6"/>
    <w:rsid w:val="6E7F55FD"/>
    <w:rsid w:val="706B2B18"/>
    <w:rsid w:val="72DC3C98"/>
    <w:rsid w:val="78ED7F39"/>
    <w:rsid w:val="79FC0135"/>
    <w:rsid w:val="7E2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Balloon Text Char"/>
    <w:basedOn w:val="5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61</Words>
  <Characters>353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2016-04-28T06:43:00Z</dcterms:created>
  <dc:creator>Administrator</dc:creator>
  <cp:lastModifiedBy>Administrator</cp:lastModifiedBy>
  <cp:lastPrinted>2016-05-09T12:58:00Z</cp:lastPrinted>
  <dcterms:modified xsi:type="dcterms:W3CDTF">2018-05-10T12:00:25Z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